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rPr>
          <w:rFonts w:ascii="方正小标宋简体" w:eastAsia="方正小标宋简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年度铜陵市软课题选题征集表</w:t>
      </w:r>
    </w:p>
    <w:p>
      <w:pPr>
        <w:jc w:val="center"/>
        <w:rPr>
          <w:rFonts w:ascii="黑体" w:eastAsia="黑体" w:cs="Times New Roman"/>
          <w:b/>
          <w:bCs/>
          <w:color w:val="000000"/>
          <w:sz w:val="24"/>
          <w:szCs w:val="24"/>
        </w:rPr>
      </w:pPr>
    </w:p>
    <w:tbl>
      <w:tblPr>
        <w:tblStyle w:val="5"/>
        <w:tblW w:w="89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260"/>
        <w:gridCol w:w="2291"/>
        <w:gridCol w:w="26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717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议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260" w:type="dxa"/>
            <w:vAlign w:val="center"/>
          </w:tcPr>
          <w:p>
            <w:pPr>
              <w:pStyle w:val="8"/>
              <w:adjustRightInd w:val="0"/>
              <w:snapToGrid w:val="0"/>
              <w:ind w:left="560" w:firstLine="0" w:firstLineChars="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单位及职务职称</w:t>
            </w:r>
          </w:p>
        </w:tc>
        <w:tc>
          <w:tcPr>
            <w:tcW w:w="2624" w:type="dxa"/>
            <w:vAlign w:val="top"/>
          </w:tcPr>
          <w:p>
            <w:pPr>
              <w:pStyle w:val="8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3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建议课题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立项目的及依据</w:t>
            </w:r>
          </w:p>
        </w:tc>
        <w:tc>
          <w:tcPr>
            <w:tcW w:w="7175" w:type="dxa"/>
            <w:gridSpan w:val="3"/>
            <w:vAlign w:val="center"/>
          </w:tcPr>
          <w:p>
            <w:pPr>
              <w:spacing w:afterLine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wordWrap w:val="0"/>
        <w:spacing w:line="52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ascii="宋体" w:hAnsi="宋体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 w:hAnsi="宋体" w:cs="Calibri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Calibr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cs="Calibri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Calibri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Calibri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Calibri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宋体" w:hAnsi="宋体" w:cs="Calibri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ascii="宋体" w:hAnsi="宋体" w:cs="Calibri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 w:hAnsi="宋体" w:cs="Calibri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Calibri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cs="Calibri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Calibri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Calibri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Calibri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ascii="宋体" w:hAnsi="宋体" w:cs="Calibri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YTNmMThhNTRkZjIzYThlZTY2NTFkNjJiZGQ4ZjYifQ=="/>
  </w:docVars>
  <w:rsids>
    <w:rsidRoot w:val="00000000"/>
    <w:rsid w:val="0ABB6919"/>
    <w:rsid w:val="0F28736C"/>
    <w:rsid w:val="157A2903"/>
    <w:rsid w:val="191242AE"/>
    <w:rsid w:val="520D477B"/>
    <w:rsid w:val="563E2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7">
    <w:name w:val="Emphasis"/>
    <w:basedOn w:val="6"/>
    <w:autoRedefine/>
    <w:qFormat/>
    <w:uiPriority w:val="0"/>
    <w:rPr>
      <w:i/>
    </w:rPr>
  </w:style>
  <w:style w:type="paragraph" w:customStyle="1" w:styleId="8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9">
    <w:name w:val="page number"/>
    <w:basedOn w:val="6"/>
    <w:autoRedefine/>
    <w:qFormat/>
    <w:uiPriority w:val="0"/>
    <w:rPr>
      <w:rFonts w:cs="Times New Roman"/>
    </w:rPr>
  </w:style>
  <w:style w:type="character" w:customStyle="1" w:styleId="10">
    <w:name w:val="Header Char"/>
    <w:basedOn w:val="6"/>
    <w:link w:val="4"/>
    <w:autoRedefine/>
    <w:semiHidden/>
    <w:qFormat/>
    <w:uiPriority w:val="0"/>
    <w:rPr>
      <w:rFonts w:ascii="Calibri" w:hAnsi="Calibri" w:cs="Calibri"/>
      <w:sz w:val="18"/>
      <w:szCs w:val="18"/>
    </w:rPr>
  </w:style>
  <w:style w:type="character" w:customStyle="1" w:styleId="11">
    <w:name w:val="Footer Char"/>
    <w:basedOn w:val="6"/>
    <w:link w:val="3"/>
    <w:autoRedefine/>
    <w:semiHidden/>
    <w:qFormat/>
    <w:uiPriority w:val="0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88</Words>
  <Characters>505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2022-12-10T22:53:00Z</dcterms:created>
  <dc:creator>行至水穷处，坐看云起时</dc:creator>
  <cp:lastModifiedBy>散木</cp:lastModifiedBy>
  <cp:lastPrinted>2024-01-03T06:31:00Z</cp:lastPrinted>
  <dcterms:modified xsi:type="dcterms:W3CDTF">2024-01-10T01:10:15Z</dcterms:modified>
  <dc:title>散木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16C82FEA8E084EFD9D01C56E00394E4D_13</vt:lpwstr>
  </property>
</Properties>
</file>